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  <w:t>新民镇本土人才公开选拔笔试成绩及进入面试人员公示</w:t>
      </w:r>
    </w:p>
    <w:p>
      <w:pPr>
        <w:pStyle w:val="5"/>
        <w:widowControl/>
        <w:shd w:val="clear" w:color="auto" w:fill="FFFFFF"/>
        <w:spacing w:beforeAutospacing="0" w:afterAutospacing="0"/>
        <w:ind w:firstLine="630"/>
        <w:rPr>
          <w:rFonts w:ascii="微软雅黑" w:hAnsi="微软雅黑" w:eastAsia="微软雅黑" w:cs="微软雅黑"/>
          <w:color w:val="333333"/>
          <w:sz w:val="31"/>
          <w:szCs w:val="31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根据《垫江县新民镇公开选拔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一批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本土人才的公告》规定，现将笔试成绩及进入面试人员名单予以公示，联系电话</w:t>
      </w:r>
      <w:r>
        <w:rPr>
          <w:rFonts w:ascii="Times New Roman" w:hAnsi="Times New Roman" w:eastAsia="方正仿宋_GBK"/>
          <w:color w:val="0D0D0D"/>
          <w:kern w:val="2"/>
          <w:sz w:val="32"/>
          <w:szCs w:val="32"/>
        </w:rPr>
        <w:t>023-74578690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  <w:bookmarkStart w:id="0" w:name="_GoBack"/>
      <w:bookmarkEnd w:id="0"/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980"/>
        <w:gridCol w:w="1260"/>
        <w:gridCol w:w="1065"/>
        <w:gridCol w:w="1110"/>
        <w:gridCol w:w="1263"/>
        <w:gridCol w:w="1707"/>
        <w:gridCol w:w="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新民镇本土人才公开选拔笔试成绩及进入面试人员公示表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招录单位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招录岗位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笔试成绩（分）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笔试成绩排名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是否进入面试环节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202501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50.33 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202502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54.67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202503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61.33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202504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46.67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202505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68.33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202506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202507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202508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53.33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202509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56.67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202510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52.67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202511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42.67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202512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54.33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202513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65.33 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8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202514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54.67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202515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202516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59.33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202517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71.67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202518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38.67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202519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新民镇人民政府</w:t>
            </w: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本土人才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202520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8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4F84195"/>
    <w:rsid w:val="000353F8"/>
    <w:rsid w:val="005B4152"/>
    <w:rsid w:val="00862053"/>
    <w:rsid w:val="009D766D"/>
    <w:rsid w:val="00D21968"/>
    <w:rsid w:val="00F329A8"/>
    <w:rsid w:val="34F84195"/>
    <w:rsid w:val="51CD03AC"/>
    <w:rsid w:val="72D84DF6"/>
    <w:rsid w:val="75E9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qFormat/>
    <w:uiPriority w:val="99"/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Body Text Char"/>
    <w:basedOn w:val="7"/>
    <w:link w:val="2"/>
    <w:semiHidden/>
    <w:uiPriority w:val="99"/>
    <w:rPr>
      <w:rFonts w:ascii="Calibri" w:hAnsi="Calibri"/>
      <w:szCs w:val="24"/>
    </w:rPr>
  </w:style>
  <w:style w:type="character" w:customStyle="1" w:styleId="9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143</Words>
  <Characters>816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2025-03-20T01:36:00Z</dcterms:created>
  <dc:creator>凤飞飞</dc:creator>
  <cp:lastModifiedBy>Administrator</cp:lastModifiedBy>
  <cp:lastPrinted>2025-03-20T07:33:00Z</cp:lastPrinted>
  <dcterms:modified xsi:type="dcterms:W3CDTF">2025-03-21T02:20:15Z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D58F9E8EA1CE4B47A1E2073C4F8DCC96</vt:lpwstr>
  </property>
</Properties>
</file>