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F0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534" w:afterLines="171" w:afterAutospacing="0" w:line="2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竞争性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比选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739"/>
        <w:gridCol w:w="5783"/>
      </w:tblGrid>
      <w:tr w14:paraId="7DA7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54391F6F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783" w:type="dxa"/>
            <w:vAlign w:val="center"/>
          </w:tcPr>
          <w:p w14:paraId="2FED970B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XXXXXXXXXXX项目</w:t>
            </w:r>
          </w:p>
        </w:tc>
      </w:tr>
      <w:tr w14:paraId="7657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28E31C93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选单位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全称（公章）：</w:t>
            </w:r>
          </w:p>
        </w:tc>
        <w:tc>
          <w:tcPr>
            <w:tcW w:w="5783" w:type="dxa"/>
            <w:vAlign w:val="center"/>
          </w:tcPr>
          <w:p w14:paraId="62A2CEB5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XXXXXXXXXXX有限公司</w:t>
            </w:r>
          </w:p>
        </w:tc>
      </w:tr>
      <w:tr w14:paraId="6C89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51FD3ABF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人地址：</w:t>
            </w:r>
          </w:p>
        </w:tc>
        <w:tc>
          <w:tcPr>
            <w:tcW w:w="5783" w:type="dxa"/>
            <w:vAlign w:val="center"/>
          </w:tcPr>
          <w:p w14:paraId="53684665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XXX市XXX区XXX路XXX大厦XXX栋XXX室</w:t>
            </w:r>
          </w:p>
        </w:tc>
      </w:tr>
      <w:tr w14:paraId="00E2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6BDAD74F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 xml:space="preserve"> 联系人姓名：</w:t>
            </w:r>
          </w:p>
        </w:tc>
        <w:tc>
          <w:tcPr>
            <w:tcW w:w="5783" w:type="dxa"/>
            <w:vAlign w:val="center"/>
          </w:tcPr>
          <w:p w14:paraId="19C24AF5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XXXXXXXX</w:t>
            </w:r>
          </w:p>
        </w:tc>
      </w:tr>
      <w:tr w14:paraId="512C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6E22B597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移动电话：</w:t>
            </w:r>
          </w:p>
        </w:tc>
        <w:tc>
          <w:tcPr>
            <w:tcW w:w="5783" w:type="dxa"/>
            <w:vAlign w:val="center"/>
          </w:tcPr>
          <w:p w14:paraId="0747098F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18888888888</w:t>
            </w:r>
          </w:p>
        </w:tc>
      </w:tr>
      <w:tr w14:paraId="02C7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7C5199BA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固定电话：</w:t>
            </w:r>
          </w:p>
        </w:tc>
        <w:tc>
          <w:tcPr>
            <w:tcW w:w="5783" w:type="dxa"/>
            <w:vAlign w:val="center"/>
          </w:tcPr>
          <w:p w14:paraId="5C98B49E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888-8888888</w:t>
            </w:r>
          </w:p>
        </w:tc>
      </w:tr>
      <w:tr w14:paraId="5162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0B3C52A6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真：</w:t>
            </w:r>
          </w:p>
        </w:tc>
        <w:tc>
          <w:tcPr>
            <w:tcW w:w="5783" w:type="dxa"/>
            <w:vAlign w:val="center"/>
          </w:tcPr>
          <w:p w14:paraId="01BA0E9C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888-8888888</w:t>
            </w:r>
          </w:p>
        </w:tc>
      </w:tr>
      <w:tr w14:paraId="7DF1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739" w:type="dxa"/>
            <w:vAlign w:val="center"/>
          </w:tcPr>
          <w:p w14:paraId="44C0A7A2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电子邮箱：</w:t>
            </w:r>
          </w:p>
        </w:tc>
        <w:tc>
          <w:tcPr>
            <w:tcW w:w="5783" w:type="dxa"/>
            <w:vAlign w:val="center"/>
          </w:tcPr>
          <w:p w14:paraId="1B4E1253">
            <w:pPr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88888888@88.com</w:t>
            </w:r>
          </w:p>
        </w:tc>
      </w:tr>
      <w:tr w14:paraId="60AB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2"/>
            <w:vAlign w:val="center"/>
          </w:tcPr>
          <w:p w14:paraId="05221D6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投标单位账户信息</w:t>
            </w:r>
          </w:p>
          <w:p w14:paraId="485E476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（账户信息用于及时退还投标保证金，所填账户信息须与进账信息一致）</w:t>
            </w:r>
          </w:p>
        </w:tc>
      </w:tr>
      <w:tr w14:paraId="0645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2"/>
            <w:vAlign w:val="center"/>
          </w:tcPr>
          <w:p w14:paraId="249D8237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XXXXXXX有限公司  </w:t>
            </w:r>
          </w:p>
          <w:p w14:paraId="143DA0F4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银行账户：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88888888888888 </w:t>
            </w:r>
          </w:p>
          <w:p w14:paraId="6A001B21">
            <w:pPr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开 户 行：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XXXXXXXXXXXXX </w:t>
            </w:r>
          </w:p>
          <w:p w14:paraId="26D65063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    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8888 </w:t>
            </w:r>
          </w:p>
          <w:p w14:paraId="31B56A78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授权代表签字：XXXXX </w:t>
            </w:r>
          </w:p>
          <w:p w14:paraId="1AA35638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报名日期：20XX年XX月XX日 </w:t>
            </w:r>
          </w:p>
          <w:p w14:paraId="2FF138CF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备注： 1、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选单位需加盖单位公章；</w:t>
            </w:r>
          </w:p>
          <w:p w14:paraId="1920B801">
            <w:pPr>
              <w:snapToGrid w:val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2、 授权代表非法定代表人的，需同时提供法定代表人授权书。</w:t>
            </w:r>
          </w:p>
        </w:tc>
      </w:tr>
    </w:tbl>
    <w:p w14:paraId="1486F03D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1EE7"/>
    <w:rsid w:val="05AD1EE7"/>
    <w:rsid w:val="11652391"/>
    <w:rsid w:val="13CD392A"/>
    <w:rsid w:val="21A63BBB"/>
    <w:rsid w:val="29BA3004"/>
    <w:rsid w:val="2E0D37C5"/>
    <w:rsid w:val="2F0458EF"/>
    <w:rsid w:val="2F304402"/>
    <w:rsid w:val="3F272B26"/>
    <w:rsid w:val="4B5510ED"/>
    <w:rsid w:val="4D47339C"/>
    <w:rsid w:val="4DCC3F92"/>
    <w:rsid w:val="6A4277C0"/>
    <w:rsid w:val="75B90D46"/>
    <w:rsid w:val="785C1FE4"/>
    <w:rsid w:val="78987389"/>
    <w:rsid w:val="7D5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5823f67d-144a-481b-bcdd-924f30679bda\&#25237;&#26631;&#39033;&#3044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投标项目报名表.docx</Template>
  <Pages>1</Pages>
  <Words>208</Words>
  <Characters>334</Characters>
  <Lines>0</Lines>
  <Paragraphs>0</Paragraphs>
  <TotalTime>2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2025-09-30T16:37:00Z</dcterms:created>
  <dc:creator>▓蓝眸</dc:creator>
  <cp:lastModifiedBy>▓蓝眸</cp:lastModifiedBy>
  <dcterms:modified xsi:type="dcterms:W3CDTF">2025-10-09T12:44:40Z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v1.0_mb_DDPZnfSGjM2CHnF8khEo8Q==</vt:lpwstr>
  </property>
  <property fmtid="{D5CDD505-2E9C-101B-9397-08002B2CF9AE}" pid="4" name="ICV">
    <vt:lpwstr>3B0ECB9714764F539BDFB007B3DAA7B7_11</vt:lpwstr>
  </property>
  <property fmtid="{D5CDD505-2E9C-101B-9397-08002B2CF9AE}" pid="5" name="KSOTemplateDocerSaveRecord">
    <vt:lpwstr>eyJoZGlkIjoiNDRhNWViNDZmMjkyODFkMzNlNzZhZThlOTA4NGViMjIiLCJ1c2VySWQiOiIyMTk4NDkwNjgifQ==</vt:lpwstr>
  </property>
</Properties>
</file>